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09FC" w14:textId="7D80CA7D" w:rsidR="00E14153" w:rsidRPr="00664278" w:rsidRDefault="00FE4B7A" w:rsidP="00664278">
      <w:pPr>
        <w:jc w:val="center"/>
        <w:rPr>
          <w:sz w:val="28"/>
          <w:szCs w:val="28"/>
        </w:rPr>
      </w:pPr>
      <w:r w:rsidRPr="00664278">
        <w:rPr>
          <w:rFonts w:hint="eastAsia"/>
          <w:sz w:val="28"/>
          <w:szCs w:val="28"/>
        </w:rPr>
        <w:t>令和</w:t>
      </w:r>
      <w:r w:rsidR="000B4983">
        <w:rPr>
          <w:rFonts w:hint="eastAsia"/>
          <w:sz w:val="28"/>
          <w:szCs w:val="28"/>
        </w:rPr>
        <w:t>７</w:t>
      </w:r>
      <w:r w:rsidRPr="00664278">
        <w:rPr>
          <w:rFonts w:hint="eastAsia"/>
          <w:sz w:val="28"/>
          <w:szCs w:val="28"/>
        </w:rPr>
        <w:t xml:space="preserve">年度　</w:t>
      </w:r>
      <w:r w:rsidR="008D74B6">
        <w:rPr>
          <w:rFonts w:hint="eastAsia"/>
          <w:sz w:val="28"/>
          <w:szCs w:val="28"/>
        </w:rPr>
        <w:t>中山町</w:t>
      </w:r>
      <w:r w:rsidRPr="00664278">
        <w:rPr>
          <w:rFonts w:hint="eastAsia"/>
          <w:sz w:val="28"/>
          <w:szCs w:val="28"/>
        </w:rPr>
        <w:t>会計年度任用職員　任用申込書</w:t>
      </w:r>
    </w:p>
    <w:p w14:paraId="2790EAEE" w14:textId="77777777" w:rsidR="00FE4B7A" w:rsidRDefault="00FE4B7A" w:rsidP="00664278">
      <w:pPr>
        <w:spacing w:line="360" w:lineRule="auto"/>
        <w:jc w:val="right"/>
      </w:pPr>
      <w:r>
        <w:rPr>
          <w:rFonts w:hint="eastAsia"/>
        </w:rPr>
        <w:t>令和</w:t>
      </w:r>
      <w:r w:rsidR="007344B5">
        <w:rPr>
          <w:rFonts w:hint="eastAsia"/>
        </w:rPr>
        <w:t xml:space="preserve">　</w:t>
      </w:r>
      <w:r>
        <w:rPr>
          <w:rFonts w:hint="eastAsia"/>
        </w:rPr>
        <w:t xml:space="preserve">　　年</w:t>
      </w:r>
      <w:r w:rsidR="00664278">
        <w:rPr>
          <w:rFonts w:hint="eastAsia"/>
        </w:rPr>
        <w:t xml:space="preserve">　</w:t>
      </w:r>
      <w:r w:rsidR="007344B5">
        <w:rPr>
          <w:rFonts w:hint="eastAsia"/>
        </w:rPr>
        <w:t xml:space="preserve">　</w:t>
      </w:r>
      <w:r w:rsidR="00664278">
        <w:rPr>
          <w:rFonts w:hint="eastAsia"/>
        </w:rPr>
        <w:t xml:space="preserve">　</w:t>
      </w:r>
      <w:r>
        <w:rPr>
          <w:rFonts w:hint="eastAsia"/>
        </w:rPr>
        <w:t>月</w:t>
      </w:r>
      <w:r w:rsidR="00664278">
        <w:rPr>
          <w:rFonts w:hint="eastAsia"/>
        </w:rPr>
        <w:t xml:space="preserve">　</w:t>
      </w:r>
      <w:r w:rsidR="007344B5">
        <w:rPr>
          <w:rFonts w:hint="eastAsia"/>
        </w:rPr>
        <w:t xml:space="preserve">　</w:t>
      </w:r>
      <w:r w:rsidR="00664278">
        <w:rPr>
          <w:rFonts w:hint="eastAsia"/>
        </w:rPr>
        <w:t xml:space="preserve">　</w:t>
      </w:r>
      <w:r>
        <w:rPr>
          <w:rFonts w:hint="eastAsia"/>
        </w:rPr>
        <w:t>日</w:t>
      </w:r>
    </w:p>
    <w:p w14:paraId="4FF18B24" w14:textId="77777777" w:rsidR="00FE4B7A" w:rsidRDefault="00FE4B7A">
      <w:r>
        <w:rPr>
          <w:rFonts w:hint="eastAsia"/>
        </w:rPr>
        <w:t xml:space="preserve">　　</w:t>
      </w:r>
      <w:r w:rsidR="008D74B6">
        <w:rPr>
          <w:rFonts w:hint="eastAsia"/>
        </w:rPr>
        <w:t>中山</w:t>
      </w:r>
      <w:r>
        <w:rPr>
          <w:rFonts w:hint="eastAsia"/>
        </w:rPr>
        <w:t>町長</w:t>
      </w:r>
      <w:r w:rsidR="007344B5">
        <w:rPr>
          <w:rFonts w:hint="eastAsia"/>
        </w:rPr>
        <w:t xml:space="preserve">　　　　　　　　　　　　殿</w:t>
      </w:r>
    </w:p>
    <w:p w14:paraId="0073B6BA" w14:textId="77777777" w:rsidR="00FE4B7A" w:rsidRPr="00543065" w:rsidRDefault="00FE4B7A" w:rsidP="00543065">
      <w:pPr>
        <w:spacing w:line="360" w:lineRule="auto"/>
        <w:ind w:firstLineChars="2100" w:firstLine="4410"/>
        <w:rPr>
          <w:u w:val="single"/>
        </w:rPr>
      </w:pPr>
      <w:r>
        <w:rPr>
          <w:rFonts w:hint="eastAsia"/>
        </w:rPr>
        <w:t xml:space="preserve">申請者　</w:t>
      </w:r>
      <w:r w:rsidRPr="00543065">
        <w:rPr>
          <w:rFonts w:hint="eastAsia"/>
          <w:u w:val="single"/>
        </w:rPr>
        <w:t>住</w:t>
      </w:r>
      <w:r w:rsidR="00664278" w:rsidRPr="00543065">
        <w:rPr>
          <w:rFonts w:hint="eastAsia"/>
          <w:u w:val="single"/>
        </w:rPr>
        <w:t xml:space="preserve">　</w:t>
      </w:r>
      <w:r w:rsidRPr="00543065">
        <w:rPr>
          <w:rFonts w:hint="eastAsia"/>
          <w:u w:val="single"/>
        </w:rPr>
        <w:t>所</w:t>
      </w:r>
      <w:r w:rsidR="00543065" w:rsidRPr="00543065">
        <w:rPr>
          <w:rFonts w:hint="eastAsia"/>
          <w:u w:val="single"/>
        </w:rPr>
        <w:t xml:space="preserve">　　　　　　　　　　　　　　</w:t>
      </w:r>
    </w:p>
    <w:p w14:paraId="7235BE75" w14:textId="77777777" w:rsidR="00543065" w:rsidRPr="00543065" w:rsidRDefault="00543065" w:rsidP="00543065">
      <w:pPr>
        <w:spacing w:line="240" w:lineRule="exact"/>
        <w:ind w:firstLineChars="2100" w:firstLine="4410"/>
        <w:rPr>
          <w:sz w:val="16"/>
          <w:szCs w:val="16"/>
        </w:rPr>
      </w:pPr>
      <w:r>
        <w:rPr>
          <w:rFonts w:hint="eastAsia"/>
        </w:rPr>
        <w:t xml:space="preserve">　　　　</w:t>
      </w:r>
      <w:r w:rsidRPr="00543065">
        <w:rPr>
          <w:rFonts w:hint="eastAsia"/>
          <w:sz w:val="16"/>
          <w:szCs w:val="16"/>
        </w:rPr>
        <w:t>ふりがな</w:t>
      </w:r>
    </w:p>
    <w:p w14:paraId="12D873E3" w14:textId="716C3370" w:rsidR="00FE4B7A" w:rsidRPr="00543065" w:rsidRDefault="00FE4B7A" w:rsidP="00543065">
      <w:pPr>
        <w:spacing w:line="200" w:lineRule="exact"/>
        <w:ind w:firstLineChars="2500" w:firstLine="5250"/>
        <w:rPr>
          <w:u w:val="single"/>
        </w:rPr>
      </w:pPr>
      <w:r w:rsidRPr="00543065">
        <w:rPr>
          <w:rFonts w:hint="eastAsia"/>
          <w:u w:val="single"/>
        </w:rPr>
        <w:t>氏</w:t>
      </w:r>
      <w:r w:rsidR="00664278" w:rsidRPr="00543065">
        <w:rPr>
          <w:rFonts w:hint="eastAsia"/>
          <w:u w:val="single"/>
        </w:rPr>
        <w:t xml:space="preserve">　</w:t>
      </w:r>
      <w:r w:rsidRPr="00543065">
        <w:rPr>
          <w:rFonts w:hint="eastAsia"/>
          <w:u w:val="single"/>
        </w:rPr>
        <w:t>名</w:t>
      </w:r>
      <w:r w:rsidR="00543065" w:rsidRPr="00543065">
        <w:rPr>
          <w:rFonts w:hint="eastAsia"/>
          <w:u w:val="single"/>
        </w:rPr>
        <w:t xml:space="preserve">　　　　　　　　　　　　　</w:t>
      </w:r>
      <w:r w:rsidR="0041424E">
        <w:rPr>
          <w:rFonts w:hint="eastAsia"/>
          <w:u w:val="single"/>
        </w:rPr>
        <w:t xml:space="preserve">　</w:t>
      </w:r>
    </w:p>
    <w:p w14:paraId="5229FE42" w14:textId="77777777" w:rsidR="00B55C42" w:rsidRDefault="00FE4B7A">
      <w:r>
        <w:rPr>
          <w:rFonts w:hint="eastAsia"/>
        </w:rPr>
        <w:t xml:space="preserve">　</w:t>
      </w:r>
    </w:p>
    <w:p w14:paraId="5088B115" w14:textId="09490AA4" w:rsidR="00FE4B7A" w:rsidRDefault="00FE4B7A">
      <w:r>
        <w:rPr>
          <w:rFonts w:hint="eastAsia"/>
        </w:rPr>
        <w:t>下記のとおり</w:t>
      </w:r>
      <w:r w:rsidR="00D92963">
        <w:rPr>
          <w:rFonts w:hint="eastAsia"/>
        </w:rPr>
        <w:t>、中山</w:t>
      </w:r>
      <w:r>
        <w:rPr>
          <w:rFonts w:hint="eastAsia"/>
        </w:rPr>
        <w:t>町会計年度任用職員の任用を希望します。</w:t>
      </w:r>
    </w:p>
    <w:p w14:paraId="26FE6199" w14:textId="77777777" w:rsidR="00FE4B7A" w:rsidRDefault="00FE4B7A" w:rsidP="007344B5">
      <w:pPr>
        <w:spacing w:line="140" w:lineRule="exact"/>
      </w:pPr>
    </w:p>
    <w:p w14:paraId="07F304CD" w14:textId="77777777" w:rsidR="00FE4B7A" w:rsidRDefault="00FE4B7A" w:rsidP="00FE4B7A">
      <w:pPr>
        <w:pStyle w:val="af1"/>
      </w:pPr>
      <w:r>
        <w:rPr>
          <w:rFonts w:hint="eastAsia"/>
        </w:rPr>
        <w:t>記</w:t>
      </w:r>
    </w:p>
    <w:p w14:paraId="110BD443" w14:textId="77777777" w:rsidR="00FE4B7A" w:rsidRDefault="00FE4B7A" w:rsidP="007344B5">
      <w:pPr>
        <w:spacing w:line="140" w:lineRule="exact"/>
      </w:pPr>
    </w:p>
    <w:p w14:paraId="0DDAD321" w14:textId="77777777" w:rsidR="00FE4B7A" w:rsidRDefault="00FE4B7A" w:rsidP="00FE4B7A">
      <w:pPr>
        <w:pStyle w:val="ae"/>
        <w:numPr>
          <w:ilvl w:val="0"/>
          <w:numId w:val="1"/>
        </w:numPr>
        <w:ind w:leftChars="0"/>
      </w:pPr>
      <w:r>
        <w:rPr>
          <w:rFonts w:hint="eastAsia"/>
        </w:rPr>
        <w:t>私は、会計年度任用職員募集要項に定められた申込資格を有するものに相違ありません。</w:t>
      </w:r>
    </w:p>
    <w:p w14:paraId="1EE242BA" w14:textId="77777777" w:rsidR="00FE4B7A" w:rsidRDefault="00FE4B7A" w:rsidP="00FE4B7A">
      <w:pPr>
        <w:pStyle w:val="ae"/>
        <w:numPr>
          <w:ilvl w:val="0"/>
          <w:numId w:val="1"/>
        </w:numPr>
        <w:ind w:leftChars="0"/>
      </w:pPr>
      <w:r>
        <w:rPr>
          <w:rFonts w:hint="eastAsia"/>
        </w:rPr>
        <w:t>この申込書の記載事項は、事実に相違ありません。</w:t>
      </w:r>
    </w:p>
    <w:tbl>
      <w:tblPr>
        <w:tblStyle w:val="af5"/>
        <w:tblW w:w="9344" w:type="dxa"/>
        <w:tblLook w:val="04A0" w:firstRow="1" w:lastRow="0" w:firstColumn="1" w:lastColumn="0" w:noHBand="0" w:noVBand="1"/>
      </w:tblPr>
      <w:tblGrid>
        <w:gridCol w:w="1172"/>
        <w:gridCol w:w="666"/>
        <w:gridCol w:w="7506"/>
      </w:tblGrid>
      <w:tr w:rsidR="00CE16E7" w14:paraId="29A9F791" w14:textId="77777777" w:rsidTr="00CE16E7">
        <w:tc>
          <w:tcPr>
            <w:tcW w:w="1172" w:type="dxa"/>
            <w:vAlign w:val="center"/>
          </w:tcPr>
          <w:p w14:paraId="692693B6" w14:textId="77777777" w:rsidR="00CE16E7" w:rsidRDefault="00CE16E7" w:rsidP="00CE16E7">
            <w:pPr>
              <w:jc w:val="center"/>
            </w:pPr>
            <w:r w:rsidRPr="00664278">
              <w:rPr>
                <w:rFonts w:hint="eastAsia"/>
                <w:sz w:val="22"/>
              </w:rPr>
              <w:t>生年月日</w:t>
            </w:r>
          </w:p>
        </w:tc>
        <w:tc>
          <w:tcPr>
            <w:tcW w:w="8172" w:type="dxa"/>
            <w:gridSpan w:val="2"/>
          </w:tcPr>
          <w:p w14:paraId="07FDAB86" w14:textId="77777777" w:rsidR="00CE16E7" w:rsidRDefault="00CE16E7" w:rsidP="00D5620D">
            <w:r w:rsidRPr="00664278">
              <w:rPr>
                <w:rFonts w:hint="eastAsia"/>
                <w:sz w:val="22"/>
              </w:rPr>
              <w:t xml:space="preserve">　昭和・平成　</w:t>
            </w:r>
            <w:r>
              <w:rPr>
                <w:rFonts w:hint="eastAsia"/>
                <w:sz w:val="22"/>
              </w:rPr>
              <w:t xml:space="preserve">　</w:t>
            </w:r>
            <w:r w:rsidRPr="00664278">
              <w:rPr>
                <w:rFonts w:hint="eastAsia"/>
                <w:sz w:val="22"/>
              </w:rPr>
              <w:t xml:space="preserve">　年</w:t>
            </w:r>
            <w:r>
              <w:rPr>
                <w:rFonts w:hint="eastAsia"/>
                <w:sz w:val="22"/>
              </w:rPr>
              <w:t xml:space="preserve">　　</w:t>
            </w:r>
            <w:r w:rsidRPr="00664278">
              <w:rPr>
                <w:rFonts w:hint="eastAsia"/>
                <w:sz w:val="22"/>
              </w:rPr>
              <w:t>月</w:t>
            </w:r>
            <w:r>
              <w:rPr>
                <w:rFonts w:hint="eastAsia"/>
                <w:sz w:val="22"/>
              </w:rPr>
              <w:t xml:space="preserve">　　</w:t>
            </w:r>
            <w:r w:rsidRPr="00664278">
              <w:rPr>
                <w:rFonts w:hint="eastAsia"/>
                <w:sz w:val="22"/>
              </w:rPr>
              <w:t>日生</w:t>
            </w:r>
          </w:p>
        </w:tc>
      </w:tr>
      <w:tr w:rsidR="00CE16E7" w14:paraId="64A35C2A" w14:textId="77777777" w:rsidTr="00CE16E7">
        <w:trPr>
          <w:trHeight w:val="590"/>
        </w:trPr>
        <w:tc>
          <w:tcPr>
            <w:tcW w:w="1172" w:type="dxa"/>
            <w:vAlign w:val="center"/>
          </w:tcPr>
          <w:p w14:paraId="788B3EE1" w14:textId="77777777" w:rsidR="00CE16E7" w:rsidRDefault="00CE16E7" w:rsidP="00CE16E7">
            <w:pPr>
              <w:jc w:val="center"/>
            </w:pPr>
            <w:r w:rsidRPr="00664278">
              <w:rPr>
                <w:rFonts w:hint="eastAsia"/>
                <w:sz w:val="22"/>
              </w:rPr>
              <w:t>電話番号</w:t>
            </w:r>
          </w:p>
        </w:tc>
        <w:tc>
          <w:tcPr>
            <w:tcW w:w="8172" w:type="dxa"/>
            <w:gridSpan w:val="2"/>
          </w:tcPr>
          <w:p w14:paraId="10F82957" w14:textId="77777777" w:rsidR="00CE16E7" w:rsidRPr="00664278" w:rsidRDefault="00CE16E7" w:rsidP="00D5620D">
            <w:pPr>
              <w:spacing w:line="276" w:lineRule="auto"/>
              <w:rPr>
                <w:sz w:val="22"/>
              </w:rPr>
            </w:pPr>
            <w:r w:rsidRPr="00664278">
              <w:rPr>
                <w:rFonts w:hint="eastAsia"/>
                <w:sz w:val="22"/>
              </w:rPr>
              <w:t xml:space="preserve">　自　宅</w:t>
            </w:r>
            <w:r>
              <w:rPr>
                <w:rFonts w:hint="eastAsia"/>
                <w:sz w:val="22"/>
              </w:rPr>
              <w:t xml:space="preserve">　　　　　　　　　　（　　　　　　　　　　）</w:t>
            </w:r>
          </w:p>
          <w:p w14:paraId="1B569BCA" w14:textId="77777777" w:rsidR="00CE16E7" w:rsidRDefault="00CE16E7" w:rsidP="00D5620D">
            <w:r w:rsidRPr="00664278">
              <w:rPr>
                <w:rFonts w:hint="eastAsia"/>
                <w:sz w:val="22"/>
              </w:rPr>
              <w:t xml:space="preserve">　連絡先</w:t>
            </w:r>
            <w:r>
              <w:rPr>
                <w:rFonts w:hint="eastAsia"/>
                <w:sz w:val="22"/>
              </w:rPr>
              <w:t xml:space="preserve">　　　　　　　　　　（　　　　　　　　　　）</w:t>
            </w:r>
          </w:p>
        </w:tc>
      </w:tr>
      <w:tr w:rsidR="00EA3CD9" w14:paraId="15957EDF" w14:textId="77777777" w:rsidTr="00353B4F">
        <w:trPr>
          <w:trHeight w:val="617"/>
        </w:trPr>
        <w:tc>
          <w:tcPr>
            <w:tcW w:w="1172" w:type="dxa"/>
            <w:vMerge w:val="restart"/>
          </w:tcPr>
          <w:p w14:paraId="6A13918B" w14:textId="1C9F257E" w:rsidR="00EA3CD9" w:rsidRDefault="00EA3CD9" w:rsidP="00CE16E7">
            <w:pPr>
              <w:jc w:val="center"/>
            </w:pPr>
          </w:p>
          <w:p w14:paraId="206E0341" w14:textId="77777777" w:rsidR="008827F0" w:rsidRDefault="008827F0" w:rsidP="00CE16E7">
            <w:pPr>
              <w:jc w:val="center"/>
            </w:pPr>
          </w:p>
          <w:p w14:paraId="659E69D8" w14:textId="77777777" w:rsidR="00EA3CD9" w:rsidRDefault="00EA3CD9" w:rsidP="00CE16E7">
            <w:pPr>
              <w:jc w:val="center"/>
            </w:pPr>
          </w:p>
          <w:p w14:paraId="094F7A4F" w14:textId="77777777" w:rsidR="00EA3CD9" w:rsidRDefault="00EA3CD9" w:rsidP="00CE16E7">
            <w:pPr>
              <w:jc w:val="center"/>
            </w:pPr>
            <w:r>
              <w:rPr>
                <w:rFonts w:hint="eastAsia"/>
              </w:rPr>
              <w:t>希</w:t>
            </w:r>
          </w:p>
          <w:p w14:paraId="4913DF52" w14:textId="77777777" w:rsidR="00EA3CD9" w:rsidRDefault="00EA3CD9" w:rsidP="00CE16E7">
            <w:pPr>
              <w:jc w:val="center"/>
            </w:pPr>
            <w:r>
              <w:rPr>
                <w:rFonts w:hint="eastAsia"/>
              </w:rPr>
              <w:t>望</w:t>
            </w:r>
          </w:p>
          <w:p w14:paraId="1A6B3697" w14:textId="77777777" w:rsidR="00EA3CD9" w:rsidRDefault="00EA3CD9" w:rsidP="00CE16E7">
            <w:pPr>
              <w:jc w:val="center"/>
            </w:pPr>
            <w:r>
              <w:rPr>
                <w:rFonts w:hint="eastAsia"/>
              </w:rPr>
              <w:t>職</w:t>
            </w:r>
          </w:p>
          <w:p w14:paraId="1E1A049E" w14:textId="77777777" w:rsidR="00EA3CD9" w:rsidRDefault="00EA3CD9" w:rsidP="00CE16E7">
            <w:pPr>
              <w:jc w:val="center"/>
            </w:pPr>
            <w:r>
              <w:rPr>
                <w:rFonts w:hint="eastAsia"/>
              </w:rPr>
              <w:t>種</w:t>
            </w:r>
          </w:p>
          <w:p w14:paraId="31A47FEF" w14:textId="77777777" w:rsidR="00EA3CD9" w:rsidRDefault="00EA3CD9" w:rsidP="00CE16E7">
            <w:pPr>
              <w:jc w:val="center"/>
            </w:pPr>
          </w:p>
          <w:p w14:paraId="0ECCD0BD" w14:textId="77777777" w:rsidR="00EA3CD9" w:rsidRDefault="00EA3CD9" w:rsidP="00CE16E7">
            <w:pPr>
              <w:jc w:val="center"/>
            </w:pPr>
          </w:p>
        </w:tc>
        <w:tc>
          <w:tcPr>
            <w:tcW w:w="8172" w:type="dxa"/>
            <w:gridSpan w:val="2"/>
          </w:tcPr>
          <w:p w14:paraId="62709F20" w14:textId="18651FC8" w:rsidR="00EA3CD9" w:rsidRDefault="00EA3CD9" w:rsidP="00D5620D">
            <w:r w:rsidRPr="00664278">
              <w:rPr>
                <w:rFonts w:hint="eastAsia"/>
                <w:sz w:val="22"/>
              </w:rPr>
              <w:t>◆希望職種（</w:t>
            </w:r>
            <w:r w:rsidRPr="00C315CC">
              <w:rPr>
                <w:rFonts w:hint="eastAsia"/>
                <w:sz w:val="22"/>
                <w:u w:val="single"/>
              </w:rPr>
              <w:t>希望する職種</w:t>
            </w:r>
            <w:r w:rsidR="001171E6" w:rsidRPr="00C315CC">
              <w:rPr>
                <w:rFonts w:hint="eastAsia"/>
                <w:sz w:val="22"/>
                <w:u w:val="single"/>
              </w:rPr>
              <w:t>１つ</w:t>
            </w:r>
            <w:r w:rsidRPr="00C315CC">
              <w:rPr>
                <w:rFonts w:hint="eastAsia"/>
                <w:sz w:val="22"/>
                <w:u w:val="single"/>
              </w:rPr>
              <w:t>に○</w:t>
            </w:r>
            <w:r w:rsidR="001171E6" w:rsidRPr="00C315CC">
              <w:rPr>
                <w:rFonts w:hint="eastAsia"/>
                <w:sz w:val="22"/>
                <w:u w:val="single"/>
              </w:rPr>
              <w:t>を付してください</w:t>
            </w:r>
            <w:r w:rsidRPr="00664278">
              <w:rPr>
                <w:rFonts w:hint="eastAsia"/>
                <w:sz w:val="22"/>
              </w:rPr>
              <w:t>）</w:t>
            </w:r>
          </w:p>
        </w:tc>
      </w:tr>
      <w:tr w:rsidR="00BD1AE4" w14:paraId="075A5A0E" w14:textId="50F4205F" w:rsidTr="00FF5A20">
        <w:trPr>
          <w:trHeight w:val="454"/>
        </w:trPr>
        <w:tc>
          <w:tcPr>
            <w:tcW w:w="1172" w:type="dxa"/>
            <w:vMerge/>
          </w:tcPr>
          <w:p w14:paraId="2330E83C" w14:textId="77777777" w:rsidR="00BD1AE4" w:rsidRDefault="00BD1AE4" w:rsidP="00D5620D"/>
        </w:tc>
        <w:tc>
          <w:tcPr>
            <w:tcW w:w="666" w:type="dxa"/>
          </w:tcPr>
          <w:p w14:paraId="264A1A9E" w14:textId="77777777" w:rsidR="00BD1AE4" w:rsidRPr="00D5620D" w:rsidRDefault="00BD1AE4" w:rsidP="00D5620D"/>
        </w:tc>
        <w:tc>
          <w:tcPr>
            <w:tcW w:w="7506" w:type="dxa"/>
            <w:vAlign w:val="center"/>
          </w:tcPr>
          <w:p w14:paraId="408AB8AC" w14:textId="747A4423" w:rsidR="00322962" w:rsidRPr="00287237" w:rsidRDefault="00FF5A20" w:rsidP="00536623">
            <w:r>
              <w:rPr>
                <w:rFonts w:hint="eastAsia"/>
              </w:rPr>
              <w:t>事務補助員（統計調査事務）</w:t>
            </w:r>
          </w:p>
        </w:tc>
      </w:tr>
      <w:tr w:rsidR="00BD1AE4" w14:paraId="7E063662" w14:textId="77777777" w:rsidTr="00FF5A20">
        <w:trPr>
          <w:trHeight w:val="454"/>
        </w:trPr>
        <w:tc>
          <w:tcPr>
            <w:tcW w:w="1172" w:type="dxa"/>
            <w:vMerge/>
          </w:tcPr>
          <w:p w14:paraId="25BDFF24" w14:textId="77777777" w:rsidR="00BD1AE4" w:rsidRDefault="00BD1AE4" w:rsidP="00D053D4"/>
        </w:tc>
        <w:tc>
          <w:tcPr>
            <w:tcW w:w="666" w:type="dxa"/>
          </w:tcPr>
          <w:p w14:paraId="04F1BE8E" w14:textId="77777777" w:rsidR="00BD1AE4" w:rsidRPr="00D5620D" w:rsidRDefault="00BD1AE4" w:rsidP="00D053D4"/>
        </w:tc>
        <w:tc>
          <w:tcPr>
            <w:tcW w:w="7506" w:type="dxa"/>
            <w:vAlign w:val="center"/>
          </w:tcPr>
          <w:p w14:paraId="0B635D7D" w14:textId="706BD93F" w:rsidR="00BD1AE4" w:rsidRPr="0041424E" w:rsidRDefault="00BD1AE4" w:rsidP="00D053D4">
            <w:pPr>
              <w:rPr>
                <w:rFonts w:asciiTheme="minorEastAsia" w:hAnsiTheme="minorEastAsia"/>
                <w:szCs w:val="21"/>
              </w:rPr>
            </w:pPr>
          </w:p>
        </w:tc>
      </w:tr>
      <w:tr w:rsidR="00BD1AE4" w14:paraId="4140F971" w14:textId="77777777" w:rsidTr="00FF5A20">
        <w:trPr>
          <w:trHeight w:val="454"/>
        </w:trPr>
        <w:tc>
          <w:tcPr>
            <w:tcW w:w="1172" w:type="dxa"/>
            <w:vMerge/>
          </w:tcPr>
          <w:p w14:paraId="5EA49C19" w14:textId="77777777" w:rsidR="00BD1AE4" w:rsidRDefault="00BD1AE4" w:rsidP="00D053D4"/>
        </w:tc>
        <w:tc>
          <w:tcPr>
            <w:tcW w:w="666" w:type="dxa"/>
          </w:tcPr>
          <w:p w14:paraId="6C054152" w14:textId="77777777" w:rsidR="00BD1AE4" w:rsidRPr="00D5620D" w:rsidRDefault="00BD1AE4" w:rsidP="00D053D4"/>
        </w:tc>
        <w:tc>
          <w:tcPr>
            <w:tcW w:w="7506" w:type="dxa"/>
            <w:vAlign w:val="center"/>
          </w:tcPr>
          <w:p w14:paraId="505AAA38" w14:textId="6E343173" w:rsidR="00BD1AE4" w:rsidRPr="0041424E" w:rsidRDefault="00BD1AE4" w:rsidP="00D053D4">
            <w:pPr>
              <w:rPr>
                <w:rFonts w:asciiTheme="minorEastAsia" w:hAnsiTheme="minorEastAsia"/>
                <w:szCs w:val="21"/>
              </w:rPr>
            </w:pPr>
          </w:p>
        </w:tc>
      </w:tr>
      <w:tr w:rsidR="00BD1AE4" w14:paraId="7869B247" w14:textId="0B3EF86E" w:rsidTr="00FF5A20">
        <w:trPr>
          <w:trHeight w:val="454"/>
        </w:trPr>
        <w:tc>
          <w:tcPr>
            <w:tcW w:w="1172" w:type="dxa"/>
            <w:vMerge/>
          </w:tcPr>
          <w:p w14:paraId="303D702D" w14:textId="77777777" w:rsidR="00BD1AE4" w:rsidRDefault="00BD1AE4" w:rsidP="00D053D4"/>
        </w:tc>
        <w:tc>
          <w:tcPr>
            <w:tcW w:w="666" w:type="dxa"/>
          </w:tcPr>
          <w:p w14:paraId="400544D1" w14:textId="77777777" w:rsidR="00BD1AE4" w:rsidRPr="00D5620D" w:rsidRDefault="00BD1AE4" w:rsidP="00D053D4"/>
        </w:tc>
        <w:tc>
          <w:tcPr>
            <w:tcW w:w="7506" w:type="dxa"/>
            <w:vAlign w:val="center"/>
          </w:tcPr>
          <w:p w14:paraId="09CD3BD4" w14:textId="0817354B" w:rsidR="00BD1AE4" w:rsidRPr="00C315CC" w:rsidRDefault="00BD1AE4" w:rsidP="00D053D4"/>
        </w:tc>
      </w:tr>
      <w:tr w:rsidR="00BD1AE4" w14:paraId="79F645EA" w14:textId="77777777" w:rsidTr="00FF5A20">
        <w:trPr>
          <w:trHeight w:val="454"/>
        </w:trPr>
        <w:tc>
          <w:tcPr>
            <w:tcW w:w="1172" w:type="dxa"/>
            <w:vMerge/>
          </w:tcPr>
          <w:p w14:paraId="38D6BB52" w14:textId="77777777" w:rsidR="00BD1AE4" w:rsidRDefault="00BD1AE4" w:rsidP="00D053D4"/>
        </w:tc>
        <w:tc>
          <w:tcPr>
            <w:tcW w:w="666" w:type="dxa"/>
          </w:tcPr>
          <w:p w14:paraId="20DCFC74" w14:textId="77777777" w:rsidR="00BD1AE4" w:rsidRPr="001171E6" w:rsidRDefault="00BD1AE4" w:rsidP="00D053D4"/>
        </w:tc>
        <w:tc>
          <w:tcPr>
            <w:tcW w:w="7506" w:type="dxa"/>
            <w:vAlign w:val="center"/>
          </w:tcPr>
          <w:p w14:paraId="4782A4BA" w14:textId="01A5EF7E" w:rsidR="00BD1AE4" w:rsidRPr="00C315CC" w:rsidRDefault="00BD1AE4" w:rsidP="00D053D4">
            <w:pPr>
              <w:rPr>
                <w:rFonts w:asciiTheme="minorEastAsia" w:hAnsiTheme="minorEastAsia"/>
              </w:rPr>
            </w:pPr>
          </w:p>
        </w:tc>
      </w:tr>
      <w:tr w:rsidR="00BD1AE4" w14:paraId="716DA89D" w14:textId="5912D531" w:rsidTr="00FF5A20">
        <w:trPr>
          <w:trHeight w:val="454"/>
        </w:trPr>
        <w:tc>
          <w:tcPr>
            <w:tcW w:w="1172" w:type="dxa"/>
            <w:vMerge/>
          </w:tcPr>
          <w:p w14:paraId="09E946A8" w14:textId="77777777" w:rsidR="00BD1AE4" w:rsidRDefault="00BD1AE4" w:rsidP="00D053D4"/>
        </w:tc>
        <w:tc>
          <w:tcPr>
            <w:tcW w:w="666" w:type="dxa"/>
          </w:tcPr>
          <w:p w14:paraId="55484E0E" w14:textId="77777777" w:rsidR="00BD1AE4" w:rsidRPr="001171E6" w:rsidRDefault="00BD1AE4" w:rsidP="00D053D4"/>
        </w:tc>
        <w:tc>
          <w:tcPr>
            <w:tcW w:w="7506" w:type="dxa"/>
            <w:tcBorders>
              <w:right w:val="single" w:sz="4" w:space="0" w:color="auto"/>
            </w:tcBorders>
            <w:vAlign w:val="center"/>
          </w:tcPr>
          <w:p w14:paraId="4289AA3E" w14:textId="42B43011" w:rsidR="00BD1AE4" w:rsidRPr="00C315CC" w:rsidRDefault="00BD1AE4" w:rsidP="00D053D4">
            <w:pPr>
              <w:rPr>
                <w:rFonts w:asciiTheme="minorEastAsia" w:hAnsiTheme="minorEastAsia"/>
              </w:rPr>
            </w:pPr>
          </w:p>
        </w:tc>
      </w:tr>
      <w:tr w:rsidR="00BD1AE4" w14:paraId="3FF1C27A" w14:textId="63B85A3B" w:rsidTr="00FF5A20">
        <w:trPr>
          <w:trHeight w:val="454"/>
        </w:trPr>
        <w:tc>
          <w:tcPr>
            <w:tcW w:w="1172" w:type="dxa"/>
            <w:vMerge/>
          </w:tcPr>
          <w:p w14:paraId="003722BF" w14:textId="77777777" w:rsidR="00BD1AE4" w:rsidRDefault="00BD1AE4" w:rsidP="00D053D4"/>
        </w:tc>
        <w:tc>
          <w:tcPr>
            <w:tcW w:w="666" w:type="dxa"/>
          </w:tcPr>
          <w:p w14:paraId="5E3CA00C" w14:textId="77777777" w:rsidR="00BD1AE4" w:rsidRPr="001171E6" w:rsidRDefault="00BD1AE4" w:rsidP="00D053D4"/>
        </w:tc>
        <w:tc>
          <w:tcPr>
            <w:tcW w:w="7506" w:type="dxa"/>
            <w:tcBorders>
              <w:right w:val="single" w:sz="4" w:space="0" w:color="auto"/>
            </w:tcBorders>
            <w:vAlign w:val="center"/>
          </w:tcPr>
          <w:p w14:paraId="326A74F5" w14:textId="6FD2C7B3" w:rsidR="00BD1AE4" w:rsidRPr="00C315CC" w:rsidRDefault="00BD1AE4" w:rsidP="00D053D4">
            <w:pPr>
              <w:rPr>
                <w:rFonts w:asciiTheme="minorEastAsia" w:hAnsiTheme="minorEastAsia"/>
              </w:rPr>
            </w:pPr>
          </w:p>
        </w:tc>
      </w:tr>
      <w:tr w:rsidR="00BD1AE4" w14:paraId="72803763" w14:textId="289AF2BB" w:rsidTr="00FF5A20">
        <w:trPr>
          <w:trHeight w:val="454"/>
        </w:trPr>
        <w:tc>
          <w:tcPr>
            <w:tcW w:w="1172" w:type="dxa"/>
            <w:vMerge/>
          </w:tcPr>
          <w:p w14:paraId="1D28115A" w14:textId="77777777" w:rsidR="00BD1AE4" w:rsidRDefault="00BD1AE4" w:rsidP="00D053D4"/>
        </w:tc>
        <w:tc>
          <w:tcPr>
            <w:tcW w:w="666" w:type="dxa"/>
          </w:tcPr>
          <w:p w14:paraId="252E609F" w14:textId="77777777" w:rsidR="00BD1AE4" w:rsidRPr="001171E6" w:rsidRDefault="00BD1AE4" w:rsidP="00D053D4"/>
        </w:tc>
        <w:tc>
          <w:tcPr>
            <w:tcW w:w="7506" w:type="dxa"/>
            <w:tcBorders>
              <w:right w:val="single" w:sz="4" w:space="0" w:color="auto"/>
            </w:tcBorders>
            <w:vAlign w:val="center"/>
          </w:tcPr>
          <w:p w14:paraId="5B5EBE88" w14:textId="432BFBE9" w:rsidR="00BD1AE4" w:rsidRPr="00B55C42" w:rsidRDefault="00BD1AE4" w:rsidP="00B55C42">
            <w:pPr>
              <w:spacing w:line="240" w:lineRule="exact"/>
              <w:rPr>
                <w:rFonts w:asciiTheme="minorEastAsia" w:hAnsiTheme="minorEastAsia"/>
                <w:sz w:val="18"/>
                <w:szCs w:val="18"/>
              </w:rPr>
            </w:pPr>
          </w:p>
        </w:tc>
      </w:tr>
      <w:tr w:rsidR="00BD1AE4" w14:paraId="19CFADFE" w14:textId="0EF2F559" w:rsidTr="00FF5A20">
        <w:trPr>
          <w:trHeight w:val="454"/>
        </w:trPr>
        <w:tc>
          <w:tcPr>
            <w:tcW w:w="1172" w:type="dxa"/>
            <w:vMerge/>
          </w:tcPr>
          <w:p w14:paraId="16EA89EC" w14:textId="77777777" w:rsidR="00BD1AE4" w:rsidRDefault="00BD1AE4" w:rsidP="00D053D4"/>
        </w:tc>
        <w:tc>
          <w:tcPr>
            <w:tcW w:w="666" w:type="dxa"/>
          </w:tcPr>
          <w:p w14:paraId="3EB9D204" w14:textId="77777777" w:rsidR="00BD1AE4" w:rsidRPr="001171E6" w:rsidRDefault="00BD1AE4" w:rsidP="00D053D4"/>
        </w:tc>
        <w:tc>
          <w:tcPr>
            <w:tcW w:w="7506" w:type="dxa"/>
            <w:tcBorders>
              <w:right w:val="single" w:sz="4" w:space="0" w:color="auto"/>
            </w:tcBorders>
          </w:tcPr>
          <w:p w14:paraId="19BB056A" w14:textId="1C9BBCCD" w:rsidR="00BD1AE4" w:rsidRPr="00C315CC" w:rsidRDefault="00BD1AE4" w:rsidP="00D053D4">
            <w:pPr>
              <w:rPr>
                <w:rFonts w:asciiTheme="minorEastAsia" w:hAnsiTheme="minorEastAsia"/>
              </w:rPr>
            </w:pPr>
          </w:p>
        </w:tc>
      </w:tr>
      <w:tr w:rsidR="00BD1AE4" w14:paraId="0A4939E3" w14:textId="77777777" w:rsidTr="00FF5A20">
        <w:trPr>
          <w:trHeight w:val="454"/>
        </w:trPr>
        <w:tc>
          <w:tcPr>
            <w:tcW w:w="1172" w:type="dxa"/>
            <w:vMerge/>
          </w:tcPr>
          <w:p w14:paraId="6B04D4E7" w14:textId="77777777" w:rsidR="00BD1AE4" w:rsidRDefault="00BD1AE4" w:rsidP="00D053D4"/>
        </w:tc>
        <w:tc>
          <w:tcPr>
            <w:tcW w:w="666" w:type="dxa"/>
          </w:tcPr>
          <w:p w14:paraId="336899BB" w14:textId="77777777" w:rsidR="00BD1AE4" w:rsidRPr="001171E6" w:rsidRDefault="00BD1AE4" w:rsidP="00D053D4"/>
        </w:tc>
        <w:tc>
          <w:tcPr>
            <w:tcW w:w="7506" w:type="dxa"/>
            <w:tcBorders>
              <w:right w:val="single" w:sz="4" w:space="0" w:color="auto"/>
            </w:tcBorders>
          </w:tcPr>
          <w:p w14:paraId="2650F163" w14:textId="60C77055" w:rsidR="00BD1AE4" w:rsidRPr="00C315CC" w:rsidRDefault="00BD1AE4" w:rsidP="00B55C42">
            <w:pPr>
              <w:spacing w:line="240" w:lineRule="exact"/>
              <w:rPr>
                <w:rFonts w:asciiTheme="minorEastAsia" w:hAnsiTheme="minorEastAsia"/>
              </w:rPr>
            </w:pPr>
          </w:p>
        </w:tc>
      </w:tr>
      <w:tr w:rsidR="00BD1AE4" w14:paraId="3806242F" w14:textId="77777777" w:rsidTr="00FF5A20">
        <w:trPr>
          <w:trHeight w:val="454"/>
        </w:trPr>
        <w:tc>
          <w:tcPr>
            <w:tcW w:w="1172" w:type="dxa"/>
            <w:vMerge/>
          </w:tcPr>
          <w:p w14:paraId="5868CB66" w14:textId="77777777" w:rsidR="00BD1AE4" w:rsidRDefault="00BD1AE4" w:rsidP="00D053D4"/>
        </w:tc>
        <w:tc>
          <w:tcPr>
            <w:tcW w:w="666" w:type="dxa"/>
          </w:tcPr>
          <w:p w14:paraId="474FFD9E" w14:textId="77777777" w:rsidR="00BD1AE4" w:rsidRPr="001171E6" w:rsidRDefault="00BD1AE4" w:rsidP="00D053D4"/>
        </w:tc>
        <w:tc>
          <w:tcPr>
            <w:tcW w:w="7506" w:type="dxa"/>
            <w:tcBorders>
              <w:right w:val="single" w:sz="4" w:space="0" w:color="auto"/>
            </w:tcBorders>
          </w:tcPr>
          <w:p w14:paraId="53427818" w14:textId="64AAC948" w:rsidR="00BD1AE4" w:rsidRPr="00C315CC" w:rsidRDefault="00BD1AE4" w:rsidP="00D053D4">
            <w:pPr>
              <w:rPr>
                <w:rFonts w:asciiTheme="minorEastAsia" w:hAnsiTheme="minorEastAsia"/>
              </w:rPr>
            </w:pPr>
          </w:p>
        </w:tc>
      </w:tr>
      <w:tr w:rsidR="00BD1AE4" w14:paraId="58DA5C52" w14:textId="77777777" w:rsidTr="00FF5A20">
        <w:trPr>
          <w:trHeight w:val="454"/>
        </w:trPr>
        <w:tc>
          <w:tcPr>
            <w:tcW w:w="1172" w:type="dxa"/>
            <w:vMerge/>
          </w:tcPr>
          <w:p w14:paraId="5861B29B" w14:textId="77777777" w:rsidR="00BD1AE4" w:rsidRDefault="00BD1AE4" w:rsidP="0041424E"/>
        </w:tc>
        <w:tc>
          <w:tcPr>
            <w:tcW w:w="666" w:type="dxa"/>
          </w:tcPr>
          <w:p w14:paraId="370DC7D0" w14:textId="77777777" w:rsidR="00BD1AE4" w:rsidRPr="001171E6" w:rsidRDefault="00BD1AE4" w:rsidP="0041424E"/>
        </w:tc>
        <w:tc>
          <w:tcPr>
            <w:tcW w:w="7506" w:type="dxa"/>
          </w:tcPr>
          <w:p w14:paraId="50C60C80" w14:textId="3C72466E" w:rsidR="00BD1AE4" w:rsidRPr="00C315CC" w:rsidRDefault="00BD1AE4" w:rsidP="0041424E">
            <w:pPr>
              <w:rPr>
                <w:rFonts w:asciiTheme="minorEastAsia" w:hAnsiTheme="minorEastAsia"/>
              </w:rPr>
            </w:pPr>
          </w:p>
        </w:tc>
      </w:tr>
      <w:tr w:rsidR="00CE16E7" w14:paraId="15AD1A1A" w14:textId="77777777" w:rsidTr="0041424E">
        <w:trPr>
          <w:trHeight w:val="1727"/>
        </w:trPr>
        <w:tc>
          <w:tcPr>
            <w:tcW w:w="1172" w:type="dxa"/>
            <w:vAlign w:val="center"/>
          </w:tcPr>
          <w:p w14:paraId="2AF04CF2" w14:textId="77777777" w:rsidR="00CE16E7" w:rsidRDefault="00CE16E7" w:rsidP="00D5620D">
            <w:r>
              <w:rPr>
                <w:rFonts w:hint="eastAsia"/>
              </w:rPr>
              <w:t>その他</w:t>
            </w:r>
          </w:p>
        </w:tc>
        <w:tc>
          <w:tcPr>
            <w:tcW w:w="8172" w:type="dxa"/>
            <w:gridSpan w:val="2"/>
          </w:tcPr>
          <w:p w14:paraId="5FC4A2F9" w14:textId="77777777" w:rsidR="00CE16E7" w:rsidRPr="00D5620D" w:rsidRDefault="00CE16E7" w:rsidP="00D5620D">
            <w:pPr>
              <w:rPr>
                <w:rFonts w:asciiTheme="minorEastAsia" w:hAnsiTheme="minorEastAsia" w:cs="ＭＳ Ｐゴシック"/>
                <w:kern w:val="0"/>
              </w:rPr>
            </w:pPr>
            <w:r>
              <w:rPr>
                <w:rFonts w:asciiTheme="minorEastAsia" w:hAnsiTheme="minorEastAsia" w:cs="ＭＳ Ｐゴシック" w:hint="eastAsia"/>
                <w:kern w:val="0"/>
              </w:rPr>
              <w:t>特記事項等ありましたら、ご記入ください</w:t>
            </w:r>
          </w:p>
        </w:tc>
      </w:tr>
    </w:tbl>
    <w:p w14:paraId="2CCF23A6" w14:textId="77777777" w:rsidR="00D5620D" w:rsidRPr="00FE4B7A" w:rsidRDefault="00D5620D" w:rsidP="00D5620D">
      <w:r>
        <w:rPr>
          <w:rFonts w:hint="eastAsia"/>
        </w:rPr>
        <w:t xml:space="preserve">　※個人情報は、事前の同意なくこの目的以外には使用しません。</w:t>
      </w:r>
    </w:p>
    <w:sectPr w:rsidR="00D5620D" w:rsidRPr="00FE4B7A" w:rsidSect="00D053D4">
      <w:pgSz w:w="11906" w:h="16838" w:code="9"/>
      <w:pgMar w:top="1134" w:right="1134" w:bottom="567" w:left="1418" w:header="720" w:footer="720" w:gutter="0"/>
      <w:cols w:space="720"/>
      <w:docGrid w:type="lines" w:linePitch="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CEA4" w14:textId="77777777" w:rsidR="0019065B" w:rsidRDefault="0019065B" w:rsidP="008D74B6">
      <w:r>
        <w:separator/>
      </w:r>
    </w:p>
  </w:endnote>
  <w:endnote w:type="continuationSeparator" w:id="0">
    <w:p w14:paraId="7EF97C33" w14:textId="77777777" w:rsidR="0019065B" w:rsidRDefault="0019065B" w:rsidP="008D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02A0" w14:textId="77777777" w:rsidR="0019065B" w:rsidRDefault="0019065B" w:rsidP="008D74B6">
      <w:r>
        <w:separator/>
      </w:r>
    </w:p>
  </w:footnote>
  <w:footnote w:type="continuationSeparator" w:id="0">
    <w:p w14:paraId="0B289970" w14:textId="77777777" w:rsidR="0019065B" w:rsidRDefault="0019065B" w:rsidP="008D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A3"/>
    <w:multiLevelType w:val="hybridMultilevel"/>
    <w:tmpl w:val="08063296"/>
    <w:lvl w:ilvl="0" w:tplc="0686A1E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VerticalSpacing w:val="22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7A"/>
    <w:rsid w:val="000950A3"/>
    <w:rsid w:val="000B4983"/>
    <w:rsid w:val="001171E6"/>
    <w:rsid w:val="001257C2"/>
    <w:rsid w:val="001523BF"/>
    <w:rsid w:val="0019065B"/>
    <w:rsid w:val="002210B7"/>
    <w:rsid w:val="00232E42"/>
    <w:rsid w:val="00242DA5"/>
    <w:rsid w:val="00280B88"/>
    <w:rsid w:val="00287237"/>
    <w:rsid w:val="00294488"/>
    <w:rsid w:val="002C263F"/>
    <w:rsid w:val="002C4444"/>
    <w:rsid w:val="002E3EAA"/>
    <w:rsid w:val="00322962"/>
    <w:rsid w:val="00341C05"/>
    <w:rsid w:val="003442EE"/>
    <w:rsid w:val="00353B4F"/>
    <w:rsid w:val="00372EE3"/>
    <w:rsid w:val="003F0444"/>
    <w:rsid w:val="003F40A0"/>
    <w:rsid w:val="0041424E"/>
    <w:rsid w:val="00433FE3"/>
    <w:rsid w:val="00462895"/>
    <w:rsid w:val="00476767"/>
    <w:rsid w:val="004C00AC"/>
    <w:rsid w:val="00511884"/>
    <w:rsid w:val="00536623"/>
    <w:rsid w:val="00543065"/>
    <w:rsid w:val="00573DEF"/>
    <w:rsid w:val="00587C3F"/>
    <w:rsid w:val="005B66F0"/>
    <w:rsid w:val="005D07A2"/>
    <w:rsid w:val="005F5C99"/>
    <w:rsid w:val="006472CB"/>
    <w:rsid w:val="00664278"/>
    <w:rsid w:val="00665657"/>
    <w:rsid w:val="006A636F"/>
    <w:rsid w:val="006E635A"/>
    <w:rsid w:val="007344B5"/>
    <w:rsid w:val="007535A1"/>
    <w:rsid w:val="00772BC6"/>
    <w:rsid w:val="007F4A39"/>
    <w:rsid w:val="00824FFF"/>
    <w:rsid w:val="008827F0"/>
    <w:rsid w:val="00894767"/>
    <w:rsid w:val="008A2EF7"/>
    <w:rsid w:val="008D74B6"/>
    <w:rsid w:val="008F3AB8"/>
    <w:rsid w:val="0093771B"/>
    <w:rsid w:val="00962902"/>
    <w:rsid w:val="009B530F"/>
    <w:rsid w:val="009E27A8"/>
    <w:rsid w:val="00AA79E8"/>
    <w:rsid w:val="00AE6263"/>
    <w:rsid w:val="00B55C42"/>
    <w:rsid w:val="00BD1AE4"/>
    <w:rsid w:val="00BE4585"/>
    <w:rsid w:val="00C315CC"/>
    <w:rsid w:val="00C81B25"/>
    <w:rsid w:val="00C935A5"/>
    <w:rsid w:val="00CD6E10"/>
    <w:rsid w:val="00CE16E7"/>
    <w:rsid w:val="00D053D4"/>
    <w:rsid w:val="00D5620D"/>
    <w:rsid w:val="00D87520"/>
    <w:rsid w:val="00D92963"/>
    <w:rsid w:val="00DD4F7D"/>
    <w:rsid w:val="00E14153"/>
    <w:rsid w:val="00E551A7"/>
    <w:rsid w:val="00E73E61"/>
    <w:rsid w:val="00EA3CD9"/>
    <w:rsid w:val="00EA52EB"/>
    <w:rsid w:val="00ED7138"/>
    <w:rsid w:val="00FE4B7A"/>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614C0A"/>
  <w15:docId w15:val="{B6D9E60F-0842-41C5-BDD1-FAA1EDEA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FE4B7A"/>
    <w:pPr>
      <w:jc w:val="center"/>
    </w:pPr>
  </w:style>
  <w:style w:type="character" w:customStyle="1" w:styleId="af2">
    <w:name w:val="記 (文字)"/>
    <w:basedOn w:val="a0"/>
    <w:link w:val="af1"/>
    <w:uiPriority w:val="99"/>
    <w:rsid w:val="00FE4B7A"/>
  </w:style>
  <w:style w:type="paragraph" w:styleId="af3">
    <w:name w:val="Closing"/>
    <w:basedOn w:val="a"/>
    <w:link w:val="af4"/>
    <w:uiPriority w:val="99"/>
    <w:unhideWhenUsed/>
    <w:rsid w:val="00FE4B7A"/>
    <w:pPr>
      <w:jc w:val="right"/>
    </w:pPr>
  </w:style>
  <w:style w:type="character" w:customStyle="1" w:styleId="af4">
    <w:name w:val="結語 (文字)"/>
    <w:basedOn w:val="a0"/>
    <w:link w:val="af3"/>
    <w:uiPriority w:val="99"/>
    <w:rsid w:val="00FE4B7A"/>
  </w:style>
  <w:style w:type="table" w:styleId="af5">
    <w:name w:val="Table Grid"/>
    <w:basedOn w:val="a1"/>
    <w:uiPriority w:val="59"/>
    <w:rsid w:val="00FE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8D74B6"/>
    <w:pPr>
      <w:tabs>
        <w:tab w:val="center" w:pos="4252"/>
        <w:tab w:val="right" w:pos="8504"/>
      </w:tabs>
      <w:snapToGrid w:val="0"/>
    </w:pPr>
  </w:style>
  <w:style w:type="character" w:customStyle="1" w:styleId="af7">
    <w:name w:val="ヘッダー (文字)"/>
    <w:basedOn w:val="a0"/>
    <w:link w:val="af6"/>
    <w:uiPriority w:val="99"/>
    <w:rsid w:val="008D74B6"/>
  </w:style>
  <w:style w:type="paragraph" w:styleId="af8">
    <w:name w:val="footer"/>
    <w:basedOn w:val="a"/>
    <w:link w:val="af9"/>
    <w:uiPriority w:val="99"/>
    <w:unhideWhenUsed/>
    <w:rsid w:val="008D74B6"/>
    <w:pPr>
      <w:tabs>
        <w:tab w:val="center" w:pos="4252"/>
        <w:tab w:val="right" w:pos="8504"/>
      </w:tabs>
      <w:snapToGrid w:val="0"/>
    </w:pPr>
  </w:style>
  <w:style w:type="character" w:customStyle="1" w:styleId="af9">
    <w:name w:val="フッター (文字)"/>
    <w:basedOn w:val="a0"/>
    <w:link w:val="af8"/>
    <w:uiPriority w:val="99"/>
    <w:rsid w:val="008D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indowsApps\Microsoft.Office.Desktop.Word_16051.11328.20146.0_x86__8wekyb3d8bbw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175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任用申込書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任用申込書</dc:title>
  <dc:subject/>
  <dc:creator>user</dc:creator>
  <cp:keywords/>
  <dc:description/>
  <cp:lastModifiedBy>U5019</cp:lastModifiedBy>
  <cp:revision>30</cp:revision>
  <cp:lastPrinted>2024-05-28T07:53:00Z</cp:lastPrinted>
  <dcterms:created xsi:type="dcterms:W3CDTF">2020-09-11T01:05:00Z</dcterms:created>
  <dcterms:modified xsi:type="dcterms:W3CDTF">2025-07-09T01:27:00Z</dcterms:modified>
</cp:coreProperties>
</file>